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="-436" w:tblpY="341"/>
        <w:tblW w:w="10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542"/>
        <w:gridCol w:w="990"/>
        <w:gridCol w:w="822"/>
        <w:gridCol w:w="508"/>
        <w:gridCol w:w="1821"/>
        <w:gridCol w:w="1621"/>
        <w:gridCol w:w="742"/>
        <w:gridCol w:w="508"/>
        <w:gridCol w:w="508"/>
      </w:tblGrid>
      <w:tr w:rsidR="00563595" w:rsidRPr="00563595" w14:paraId="6AE9DEEB" w14:textId="77777777" w:rsidTr="00551F7E">
        <w:trPr>
          <w:trHeight w:val="105"/>
          <w:tblHeader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2401" w14:textId="77777777" w:rsidR="00563595" w:rsidRPr="00563595" w:rsidRDefault="00563595" w:rsidP="00563595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563595">
              <w:rPr>
                <w:rFonts w:cs="Arial"/>
                <w:b/>
                <w:sz w:val="16"/>
                <w:szCs w:val="16"/>
              </w:rPr>
              <w:t>Building NAME:</w:t>
            </w:r>
          </w:p>
          <w:p w14:paraId="7C340DAE" w14:textId="77777777" w:rsidR="00563595" w:rsidRPr="00563595" w:rsidRDefault="00563595" w:rsidP="00563595">
            <w:pPr>
              <w:tabs>
                <w:tab w:val="left" w:pos="1536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CBD0" w14:textId="77777777" w:rsidR="00563595" w:rsidRPr="00563595" w:rsidRDefault="00563595" w:rsidP="00563595">
            <w:pPr>
              <w:tabs>
                <w:tab w:val="left" w:pos="1536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563595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149" w14:textId="77777777" w:rsidR="00563595" w:rsidRPr="00563595" w:rsidRDefault="00563595" w:rsidP="00563595">
            <w:pPr>
              <w:tabs>
                <w:tab w:val="left" w:pos="1536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563595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563595" w:rsidRPr="00563595" w14:paraId="33B20B6B" w14:textId="77777777" w:rsidTr="00551F7E">
        <w:trPr>
          <w:trHeight w:val="3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19D1D0" w14:textId="77777777" w:rsidR="00563595" w:rsidRPr="00563595" w:rsidRDefault="00563595" w:rsidP="00563595">
            <w:pPr>
              <w:jc w:val="center"/>
              <w:rPr>
                <w:b/>
              </w:rPr>
            </w:pPr>
            <w:r w:rsidRPr="00563595">
              <w:rPr>
                <w:b/>
              </w:rPr>
              <w:t>No.</w:t>
            </w:r>
          </w:p>
        </w:tc>
        <w:tc>
          <w:tcPr>
            <w:tcW w:w="83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92D687" w14:textId="77777777" w:rsidR="00563595" w:rsidRPr="00563595" w:rsidRDefault="00563595" w:rsidP="00563595">
            <w:pPr>
              <w:ind w:left="-104" w:right="-105"/>
              <w:jc w:val="center"/>
              <w:rPr>
                <w:rFonts w:cs="Arial"/>
                <w:b/>
                <w:bCs/>
              </w:rPr>
            </w:pPr>
            <w:r w:rsidRPr="00563595">
              <w:rPr>
                <w:rFonts w:cs="Arial"/>
                <w:b/>
                <w:bCs/>
                <w:color w:val="000000"/>
              </w:rPr>
              <w:t>Maintenance Checklist</w:t>
            </w:r>
            <w:r w:rsidRPr="00563595">
              <w:rPr>
                <w:rFonts w:cs="Arial"/>
              </w:rPr>
              <w:t xml:space="preserve"> Electric Elevators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3CDB33" w14:textId="77777777" w:rsidR="00563595" w:rsidRPr="00563595" w:rsidRDefault="00563595" w:rsidP="00563595">
            <w:pPr>
              <w:ind w:left="-104" w:right="-105"/>
              <w:jc w:val="center"/>
              <w:rPr>
                <w:rFonts w:cs="Arial"/>
                <w:b/>
                <w:bCs/>
                <w:color w:val="000000"/>
              </w:rPr>
            </w:pPr>
            <w:r w:rsidRPr="00563595">
              <w:rPr>
                <w:rFonts w:cs="Arial"/>
                <w:b/>
                <w:bCs/>
              </w:rPr>
              <w:t>CHECKED SATISFACTORY</w:t>
            </w:r>
          </w:p>
        </w:tc>
      </w:tr>
      <w:tr w:rsidR="00563595" w:rsidRPr="00563595" w14:paraId="195A0658" w14:textId="77777777" w:rsidTr="00551F7E">
        <w:trPr>
          <w:trHeight w:val="201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42F" w14:textId="77777777" w:rsidR="00563595" w:rsidRPr="00563595" w:rsidRDefault="00563595" w:rsidP="00563595">
            <w:pPr>
              <w:jc w:val="left"/>
              <w:rPr>
                <w:b/>
              </w:rPr>
            </w:pPr>
          </w:p>
        </w:tc>
        <w:tc>
          <w:tcPr>
            <w:tcW w:w="83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B085" w14:textId="77777777" w:rsidR="00563595" w:rsidRPr="00563595" w:rsidRDefault="00563595" w:rsidP="0056359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2C92B" w14:textId="77777777" w:rsidR="00563595" w:rsidRPr="00563595" w:rsidRDefault="00563595" w:rsidP="0056359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359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7C2AFE" w14:textId="77777777" w:rsidR="00563595" w:rsidRPr="00563595" w:rsidRDefault="00563595" w:rsidP="0056359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359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8A5134" w14:textId="77777777" w:rsidR="00563595" w:rsidRPr="00563595" w:rsidRDefault="00563595" w:rsidP="0056359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359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63595" w:rsidRPr="00563595" w14:paraId="3D5F2547" w14:textId="77777777" w:rsidTr="00551F7E">
        <w:trPr>
          <w:trHeight w:val="3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DB21844" w14:textId="77777777" w:rsidR="00563595" w:rsidRPr="00563595" w:rsidRDefault="00563595" w:rsidP="00563595">
            <w:pPr>
              <w:jc w:val="left"/>
              <w:rPr>
                <w:b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59A852" w14:textId="77777777" w:rsidR="00563595" w:rsidRPr="00563595" w:rsidRDefault="00563595" w:rsidP="00563595">
            <w:pPr>
              <w:jc w:val="left"/>
              <w:rPr>
                <w:b/>
              </w:rPr>
            </w:pPr>
            <w:r w:rsidRPr="00563595">
              <w:rPr>
                <w:b/>
              </w:rPr>
              <w:t>Elevators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9B0D6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63595" w:rsidRPr="00563595" w14:paraId="5872B631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F95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C0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b/>
                <w:bCs/>
                <w:sz w:val="18"/>
                <w:szCs w:val="18"/>
              </w:rPr>
              <w:t>General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A6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all components are clean and are free from contamination/corrosion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8041C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679CC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F7187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31ECE92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66A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908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Pit Areas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251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excess oil/grease upon guides or base</w:t>
            </w:r>
          </w:p>
          <w:p w14:paraId="4FEB180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pit area is clear and drains clear</w:t>
            </w:r>
          </w:p>
          <w:p w14:paraId="090695E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Pit lighting operational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B05C1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7EA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6AB14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AD3F775" w14:textId="77777777" w:rsidTr="00551F7E">
        <w:trPr>
          <w:trHeight w:val="43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AD9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AC80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Buffers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967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condition</w:t>
            </w:r>
          </w:p>
          <w:p w14:paraId="0011896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D03DE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EE2D34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D13466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9106817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C92B8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D23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BC4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oil level</w:t>
            </w:r>
          </w:p>
          <w:p w14:paraId="07E6C4A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12AC4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6824C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58430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F1A24E5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7620A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BE7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DBD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lubrication in operation</w:t>
            </w:r>
          </w:p>
          <w:p w14:paraId="403B1C2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B2E0F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6D992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987DA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C657E7A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06573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5DF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4C9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proximity/limit switch</w:t>
            </w:r>
          </w:p>
          <w:p w14:paraId="5DF8BC2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5818A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B5FC96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A7B20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533B2C5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D02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7F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BD0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security of fixings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D8B8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8E211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985CF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0FD1A46C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022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4D8F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Brake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9823" w14:textId="6FDA5190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braking system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2A46F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F139D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43B05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15A4D07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9D856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5C7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327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undue wear or defect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73E4A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172B6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E85D9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1DBCFA27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9FF1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6D9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429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operating correctly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1AE4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87F8C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60482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B3E0444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8E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8CA58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Drive motor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74C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bearings for signs of wear (vibration/noise)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07C15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92337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CE952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8F34DBC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36768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6DDA0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44B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lubrication in place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C5C69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6186B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794FB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F43B5A1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F89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9EA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9D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condition of commutator or excessive brush debris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4C4DC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513DE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C0F35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F6C7260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D2B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EF2ED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Gearbox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B3D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excessive vibration/noise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D5033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EA593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6C3CF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0E336E4D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BD1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57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3AD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lubrication in place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8221C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57966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32D57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6F7BD89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4B6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6B1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Sheave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362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condition of sheave and ropes alignment. Uneven wear may indicate incorrect rope tension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1455B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29CAA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50AC8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63FE9ED" w14:textId="77777777" w:rsidTr="00551F7E">
        <w:trPr>
          <w:trHeight w:val="34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32B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B8AF4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Overspeed Governor/Pulley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189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operational and fee to move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FEC0E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3B72E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B2D91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CCD3468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FE126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13A84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20A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limit switch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EDBDF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9CE2D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B79B4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1D17C21A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616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B4B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937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overspeed / tension pulley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9024E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E4A89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25115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08165C71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247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5B2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Controller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6E9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security of cabinet cooling fans unobstructed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B149A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6391B6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D9F19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5EC88D2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E5171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B2D3F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Diverter Pulley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C76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grooves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40B35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2D642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67170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2667295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49A93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ECB2E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927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bearings for signs of wear (vibration/noise)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DBD87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0D491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BADAB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01C06C3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46838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301A1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0A8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all guards in place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514C0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DEC64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69061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F0C3F23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2F3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630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6AF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lubrication in place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D76FC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E719D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D798C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6318D75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DF1AD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16D23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Counterweight/Guides/Shoes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CBA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lubrication of guides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B40A2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F5780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0A1E1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CA41640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C9C5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5AEF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DD8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run by clearances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31171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50391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A9F0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F9AC9B6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F68A5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26E7F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512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guides/rollers and shoes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3E68D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497BC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1ED33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168BB2BB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434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C84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F7F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security of all fixings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D43E8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6EC62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F0E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196A0BA6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54628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54065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Electrical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28A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 xml:space="preserve">Check electrical wiring and connections secure and attached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74723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4E9DF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0FF65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16F8043E" w14:textId="77777777" w:rsidTr="00563595">
        <w:trPr>
          <w:trHeight w:val="63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A0F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1BE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A13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Carry out thermographic survey to check for overheating terminals/cables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8C8FD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76A82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EE9B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02128545" w14:textId="77777777" w:rsidTr="00563595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894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58EB337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B2D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Elevator Car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E4A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emergency lighting operational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6C0476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F3C71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285A0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B68BCD7" w14:textId="77777777" w:rsidTr="00563595">
        <w:trPr>
          <w:trHeight w:val="30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F5E4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A07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3C0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auto dialer function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E3850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74198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03B5F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2FDA822" w14:textId="77777777" w:rsidTr="00563595">
        <w:trPr>
          <w:trHeight w:val="30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21647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17F37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B61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all panels are secure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2B36C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E030C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BC11A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C19911C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D4E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7BE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2CC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maintenance panel is locked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5A619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5E51F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7A68F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AAEC0BD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E0E70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7E0B6A6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FEE00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Safety Equipment Overspeed Protection Devices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D6F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all parts free to operate and not obstructed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75B5A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C77AC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BED2E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55B99A4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24E90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0D821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B66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lubrication in place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370C6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BA303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D8E1C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CA572B0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22017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9E363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114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security of all fixings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0BCD0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C6654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27604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029AA917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9D2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E65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A8B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limit switch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CE54A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920CB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FDB87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8101EAC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55948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282EAE5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4420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Suspension Ropes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0E3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signs of damage, fraying of cores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BEEC0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71D48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F264C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0912503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758F2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02209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1A2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elongation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FFAB2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5BA0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CD931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9B15A3A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45C0C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01603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A97" w14:textId="1DFBDA66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tension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69C8F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4F180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5980D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C254395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48E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73A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935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lubrication (if applicable to installation)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DC949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3D62F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0A45D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B511D7C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9E911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319AD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Suspension Rope Fixing and Anchorages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0DE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for signs of wear or damage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DA554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06EEF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09857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299D592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0B5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EF8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50A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security of all fixings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9DFC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39BFF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8619D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AF4471A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A3301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0979757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D3C0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Landing Apertures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25B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landing locks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F8BE0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9E910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2F3AE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0A294901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58825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8D31E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2CC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 xml:space="preserve">Check door operation (juddering, sticking, alignment)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82C18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47662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27E28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F5AB2A0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E2729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540DA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1F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door guides free from debris detritus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9E831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172A6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C345D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2692D87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3917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6F9CC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5A6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door gaps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3E1E2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17424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56EA5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740FDC8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045BA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3DC83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29E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emergency unlocking devices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1CFB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BB838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B224F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2CE06B8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4CAA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EE6EB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148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lubrication of moving items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34660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3B6AE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8198C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C40C5D8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B32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F2F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758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 xml:space="preserve">Remove </w:t>
            </w:r>
            <w:proofErr w:type="spellStart"/>
            <w:r w:rsidRPr="00563595">
              <w:rPr>
                <w:rFonts w:cs="Arial"/>
                <w:sz w:val="18"/>
                <w:szCs w:val="18"/>
              </w:rPr>
              <w:t>build up</w:t>
            </w:r>
            <w:proofErr w:type="spellEnd"/>
            <w:r w:rsidRPr="00563595">
              <w:rPr>
                <w:rFonts w:cs="Arial"/>
                <w:sz w:val="18"/>
                <w:szCs w:val="18"/>
              </w:rPr>
              <w:t xml:space="preserve"> of grease dirt on rollers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346B53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061A3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29236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C5FB6CE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F2C09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3AD43C6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1CF39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Car Door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8AA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contacts for close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7DA6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5205F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BCCF0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138AFE2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4E69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3DE11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848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door running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5FFF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E9872A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F3275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2CD15CD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C0604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3B0C5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33E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door guides free from debris detritus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13441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28389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10CE7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1EE8F12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CA354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6A126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A7D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door gaps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E6E16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63429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FF01A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1453BFA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F3A2F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BFE07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A71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lubrication of moving items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FE50C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6EF03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03223C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5882A709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BA09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F1C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C7D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passenger door protection device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61629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F17E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1436A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03D21AC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E31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D13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Floor Levelling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AEA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Ensure car levels to within prescribed limits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8112A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B6B17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C41A99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34516A3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7EE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3F5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Level Limit Switch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6A6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BFF3E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FC94A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DF72D5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15C5567C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736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BD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Motor Time Limiter Device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E4ED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48465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E72C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45547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3799D55B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9387F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0CD348E7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A06E4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Safety Devices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7C8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9365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472490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528A8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6F3104E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DC4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5513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7AD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correct rating of fuse protection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925CA1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F87F5B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3A8AFF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4C57785E" w14:textId="77777777" w:rsidTr="00551F7E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C57EF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A4A2AB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Landing Indicators and Calls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6B4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operation of landing lights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7CCDD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F0BB04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437E78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BEF0E7F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B17F85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75F531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5DE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audible signal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BA24A2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1C0E8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671DC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286D1B9E" w14:textId="77777777" w:rsidTr="00551F7E">
        <w:trPr>
          <w:trHeight w:val="3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13D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5EF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3D72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buttons operational and illuminated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B90BF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0CDC7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73BED7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7B8B7A18" w14:textId="77777777" w:rsidTr="00551F7E">
        <w:trPr>
          <w:trHeight w:val="3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4A3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4886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Shaft Lighting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1D6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3595">
              <w:rPr>
                <w:rFonts w:cs="Arial"/>
                <w:sz w:val="18"/>
                <w:szCs w:val="18"/>
              </w:rPr>
              <w:t>Check shaft lighting operational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63216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8C7A3D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A66EE" w14:textId="77777777" w:rsidR="00563595" w:rsidRPr="00563595" w:rsidRDefault="00563595" w:rsidP="005635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359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595">
              <w:rPr>
                <w:rFonts w:cs="Arial"/>
                <w:color w:val="000000"/>
              </w:rPr>
              <w:instrText xml:space="preserve"> FORMCHECKBOX </w:instrText>
            </w:r>
            <w:r w:rsidR="0038256E">
              <w:rPr>
                <w:rFonts w:cs="Arial"/>
                <w:color w:val="000000"/>
              </w:rPr>
            </w:r>
            <w:r w:rsidR="0038256E">
              <w:rPr>
                <w:rFonts w:cs="Arial"/>
                <w:color w:val="000000"/>
              </w:rPr>
              <w:fldChar w:fldCharType="separate"/>
            </w:r>
            <w:r w:rsidRPr="00563595">
              <w:rPr>
                <w:rFonts w:cs="Arial"/>
                <w:color w:val="000000"/>
              </w:rPr>
              <w:fldChar w:fldCharType="end"/>
            </w:r>
          </w:p>
        </w:tc>
      </w:tr>
      <w:tr w:rsidR="00563595" w:rsidRPr="00563595" w14:paraId="649ED7B6" w14:textId="77777777" w:rsidTr="00551F7E">
        <w:trPr>
          <w:trHeight w:val="1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30D7EF6B" w14:textId="77777777" w:rsidR="00563595" w:rsidRPr="00563595" w:rsidRDefault="00563595" w:rsidP="00563595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3595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6708A9B8" w14:textId="77777777" w:rsidR="00563595" w:rsidRPr="00563595" w:rsidRDefault="00563595" w:rsidP="00563595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3595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</w:tcPr>
          <w:p w14:paraId="5263ED7B" w14:textId="77777777" w:rsidR="00563595" w:rsidRPr="00563595" w:rsidRDefault="00563595" w:rsidP="00563595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5E9A6844" w14:textId="77777777" w:rsidR="00563595" w:rsidRPr="00563595" w:rsidRDefault="00563595" w:rsidP="00563595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3595">
              <w:rPr>
                <w:b/>
                <w:color w:val="FFFFFF" w:themeColor="background1"/>
              </w:rPr>
              <w:t>Resolution</w:t>
            </w:r>
          </w:p>
        </w:tc>
      </w:tr>
      <w:tr w:rsidR="00563595" w:rsidRPr="00563595" w14:paraId="2E24C75A" w14:textId="77777777" w:rsidTr="00551F7E">
        <w:trPr>
          <w:trHeight w:val="1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473F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578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51E68E4E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14EE2BA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100CFC3C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5D35527A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380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65E4" w14:textId="77777777" w:rsidR="00563595" w:rsidRPr="00563595" w:rsidRDefault="00563595" w:rsidP="00563595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C3FE" w14:textId="77777777" w:rsidR="0038256E" w:rsidRDefault="0038256E">
      <w:r>
        <w:separator/>
      </w:r>
    </w:p>
    <w:p w14:paraId="5B5BB3C6" w14:textId="77777777" w:rsidR="0038256E" w:rsidRDefault="0038256E"/>
  </w:endnote>
  <w:endnote w:type="continuationSeparator" w:id="0">
    <w:p w14:paraId="471EF51B" w14:textId="77777777" w:rsidR="0038256E" w:rsidRDefault="0038256E">
      <w:r>
        <w:continuationSeparator/>
      </w:r>
    </w:p>
    <w:p w14:paraId="09ADE514" w14:textId="77777777" w:rsidR="0038256E" w:rsidRDefault="00382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1E55" w14:textId="77777777" w:rsidR="00C51CAC" w:rsidRDefault="00C51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E83DC11" w:rsidR="009210BF" w:rsidRDefault="0038256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63595">
          <w:rPr>
            <w:sz w:val="16"/>
            <w:szCs w:val="16"/>
            <w:lang w:val="en-IN"/>
          </w:rPr>
          <w:t>EOM-ZM0-TP-000197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C51CAC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6189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6189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264F" w14:textId="77777777" w:rsidR="00C51CAC" w:rsidRDefault="00C51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80A4" w14:textId="77777777" w:rsidR="0038256E" w:rsidRDefault="0038256E">
      <w:r>
        <w:separator/>
      </w:r>
    </w:p>
    <w:p w14:paraId="4322DEF5" w14:textId="77777777" w:rsidR="0038256E" w:rsidRDefault="0038256E"/>
  </w:footnote>
  <w:footnote w:type="continuationSeparator" w:id="0">
    <w:p w14:paraId="6C481FFC" w14:textId="77777777" w:rsidR="0038256E" w:rsidRDefault="0038256E">
      <w:r>
        <w:continuationSeparator/>
      </w:r>
    </w:p>
    <w:p w14:paraId="25FFFF8F" w14:textId="77777777" w:rsidR="0038256E" w:rsidRDefault="00382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5851" w14:textId="77777777" w:rsidR="00C51CAC" w:rsidRDefault="00C5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574ED9F" w:rsidR="009210BF" w:rsidRDefault="00C51CA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1CCD656" wp14:editId="4254E1CC">
                <wp:simplePos x="0" y="0"/>
                <wp:positionH relativeFrom="column">
                  <wp:posOffset>-101600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204FEDE" w:rsidR="009210BF" w:rsidRPr="006A25F8" w:rsidRDefault="00563595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63595">
            <w:rPr>
              <w:kern w:val="32"/>
              <w:sz w:val="24"/>
              <w:szCs w:val="24"/>
              <w:lang w:val="en-GB"/>
            </w:rPr>
            <w:t>Maintenance Check List for Elevators</w:t>
          </w:r>
          <w:r w:rsidRPr="00563595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5DD7" w14:textId="77777777" w:rsidR="00C51CAC" w:rsidRDefault="00C51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256E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CAC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42509-E9B1-46F3-AFAF-199E0162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7005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EOM-ZM0-TP-000197 Rev 001</dc:subject>
  <dc:creator>Rivamonte, Leonnito (RMP)</dc:creator>
  <cp:keywords>ᅟ</cp:keywords>
  <cp:lastModifiedBy>Jancil Saldhana</cp:lastModifiedBy>
  <cp:revision>49</cp:revision>
  <cp:lastPrinted>2017-10-17T10:11:00Z</cp:lastPrinted>
  <dcterms:created xsi:type="dcterms:W3CDTF">2019-12-16T06:44:00Z</dcterms:created>
  <dcterms:modified xsi:type="dcterms:W3CDTF">2021-08-18T08:35:00Z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